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71" w:tblpY="2343"/>
        <w:tblW w:w="15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92"/>
        <w:gridCol w:w="936"/>
        <w:gridCol w:w="339"/>
        <w:gridCol w:w="420"/>
        <w:gridCol w:w="573"/>
        <w:gridCol w:w="867"/>
        <w:gridCol w:w="267"/>
        <w:gridCol w:w="369"/>
        <w:gridCol w:w="528"/>
        <w:gridCol w:w="175"/>
        <w:gridCol w:w="1337"/>
        <w:gridCol w:w="108"/>
        <w:gridCol w:w="880"/>
        <w:gridCol w:w="20"/>
        <w:gridCol w:w="360"/>
        <w:gridCol w:w="192"/>
        <w:gridCol w:w="407"/>
        <w:gridCol w:w="339"/>
        <w:gridCol w:w="58"/>
        <w:gridCol w:w="804"/>
        <w:gridCol w:w="451"/>
        <w:gridCol w:w="303"/>
        <w:gridCol w:w="92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是否烈士或优抚子女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是否孤儿</w:t>
            </w:r>
          </w:p>
        </w:tc>
        <w:tc>
          <w:tcPr>
            <w:tcW w:w="1072" w:type="dxa"/>
            <w:gridSpan w:val="3"/>
            <w:vMerge w:val="restart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是否残疾儿童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6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 康状 况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072" w:type="dxa"/>
            <w:gridSpan w:val="3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残疾</w:t>
            </w:r>
            <w:r>
              <w:rPr>
                <w:szCs w:val="21"/>
              </w:rPr>
              <w:t>类别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6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77" w:type="dxa"/>
            <w:vMerge w:val="restart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8491" w:type="dxa"/>
            <w:gridSpan w:val="13"/>
            <w:vMerge w:val="restart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省（</w:t>
            </w:r>
            <w:r>
              <w:rPr>
                <w:sz w:val="24"/>
              </w:rPr>
              <w:t>自治区</w:t>
            </w:r>
            <w:r>
              <w:rPr>
                <w:rFonts w:hint="eastAsia"/>
                <w:sz w:val="24"/>
              </w:rPr>
              <w:t>/直辖</w:t>
            </w:r>
            <w:r>
              <w:rPr>
                <w:sz w:val="24"/>
              </w:rPr>
              <w:t>市）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区（市/县）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镇            </w:t>
            </w:r>
          </w:p>
        </w:tc>
        <w:tc>
          <w:tcPr>
            <w:tcW w:w="1318" w:type="dxa"/>
            <w:gridSpan w:val="5"/>
            <w:vAlign w:val="bottom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</w:t>
            </w:r>
          </w:p>
        </w:tc>
        <w:tc>
          <w:tcPr>
            <w:tcW w:w="3556" w:type="dxa"/>
            <w:gridSpan w:val="6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491" w:type="dxa"/>
            <w:gridSpan w:val="13"/>
            <w:vMerge w:val="continue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18" w:type="dxa"/>
            <w:gridSpan w:val="5"/>
            <w:vAlign w:val="bottom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3556" w:type="dxa"/>
            <w:gridSpan w:val="6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7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户籍类别</w:t>
            </w: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□深圳</w:t>
            </w:r>
            <w:r>
              <w:rPr>
                <w:rFonts w:hint="eastAsia"/>
                <w:sz w:val="24"/>
              </w:rPr>
              <w:t xml:space="preserve">户籍   </w:t>
            </w:r>
            <w:r>
              <w:rPr>
                <w:rFonts w:hint="eastAsia" w:ascii="宋体" w:hAnsi="宋体"/>
                <w:sz w:val="24"/>
              </w:rPr>
              <w:t>□非深户籍   □港澳籍   □台籍  □外籍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（请填写国籍）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7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入学情况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入学日期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编入班级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是否乘坐校车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就读方式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□全日制 □半日制 □寄宿制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父母（或监护人）情况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与儿童关系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是否深户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是否办理深圳市居住证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身份证（通行证、护照）号码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6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040" w:type="dxa"/>
            <w:gridSpan w:val="3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368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694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6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040" w:type="dxa"/>
            <w:gridSpan w:val="3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368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694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在深居住情况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778" w:type="dxa"/>
            <w:gridSpan w:val="16"/>
            <w:vMerge w:val="restart"/>
            <w:vAlign w:val="bottom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</w:p>
        </w:tc>
        <w:tc>
          <w:tcPr>
            <w:tcW w:w="1652" w:type="dxa"/>
            <w:gridSpan w:val="4"/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43" w:type="dxa"/>
            <w:gridSpan w:val="3"/>
            <w:vAlign w:val="bottom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8" w:type="dxa"/>
            <w:gridSpan w:val="16"/>
            <w:vMerge w:val="continue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52" w:type="dxa"/>
            <w:gridSpan w:val="4"/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243" w:type="dxa"/>
            <w:gridSpan w:val="3"/>
            <w:vAlign w:val="bottom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□随父母在深居住   □随监护人在深居住   （请选择并打√）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77" w:type="dxa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家庭子女情况</w:t>
            </w:r>
          </w:p>
        </w:tc>
        <w:tc>
          <w:tcPr>
            <w:tcW w:w="13365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本儿童是第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胎，家中子女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人 。 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042" w:type="dxa"/>
            <w:gridSpan w:val="25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ind w:right="482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482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     填表日期：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exact"/>
        <w:jc w:val="center"/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 w:ascii="方正小标宋简体" w:eastAsia="方正小标宋简体"/>
          <w:sz w:val="36"/>
          <w:szCs w:val="36"/>
        </w:rPr>
        <w:t xml:space="preserve"> 深圳市幼儿园在园儿童基本信息采集表</w:t>
      </w: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Lucida Sans Unicode" w:hAnsi="Lucida Sans Unicode" w:cs="Lucida Sans Unicode"/>
        <w:sz w:val="28"/>
        <w:szCs w:val="28"/>
      </w:rPr>
    </w:pPr>
    <w:r>
      <w:rPr>
        <w:rStyle w:val="4"/>
        <w:rFonts w:hint="eastAsia" w:ascii="Lucida Sans Unicode" w:hAnsi="Lucida Sans Unicode" w:cs="Lucida Sans Unicode"/>
        <w:sz w:val="28"/>
        <w:szCs w:val="28"/>
      </w:rPr>
      <w:t xml:space="preserve">— </w:t>
    </w:r>
    <w:r>
      <w:rPr>
        <w:rFonts w:ascii="Lucida Sans Unicode" w:hAnsi="Lucida Sans Unicode" w:cs="Lucida Sans Unicode"/>
        <w:sz w:val="28"/>
        <w:szCs w:val="28"/>
      </w:rPr>
      <w:fldChar w:fldCharType="begin"/>
    </w:r>
    <w:r>
      <w:rPr>
        <w:rStyle w:val="4"/>
        <w:rFonts w:ascii="Lucida Sans Unicode" w:hAnsi="Lucida Sans Unicode" w:cs="Lucida Sans Unicode"/>
        <w:sz w:val="28"/>
        <w:szCs w:val="28"/>
      </w:rPr>
      <w:instrText xml:space="preserve">PAGE  </w:instrText>
    </w:r>
    <w:r>
      <w:rPr>
        <w:rFonts w:ascii="Lucida Sans Unicode" w:hAnsi="Lucida Sans Unicode" w:cs="Lucida Sans Unicode"/>
        <w:sz w:val="28"/>
        <w:szCs w:val="28"/>
      </w:rPr>
      <w:fldChar w:fldCharType="separate"/>
    </w:r>
    <w:r>
      <w:rPr>
        <w:rStyle w:val="4"/>
        <w:rFonts w:ascii="Lucida Sans Unicode" w:hAnsi="Lucida Sans Unicode" w:cs="Lucida Sans Unicode"/>
        <w:sz w:val="28"/>
        <w:szCs w:val="28"/>
      </w:rPr>
      <w:t>11</w:t>
    </w:r>
    <w:r>
      <w:rPr>
        <w:rFonts w:ascii="Lucida Sans Unicode" w:hAnsi="Lucida Sans Unicode" w:cs="Lucida Sans Unicode"/>
        <w:sz w:val="28"/>
        <w:szCs w:val="28"/>
      </w:rPr>
      <w:fldChar w:fldCharType="end"/>
    </w:r>
    <w:r>
      <w:rPr>
        <w:rStyle w:val="4"/>
        <w:rFonts w:hint="eastAsia" w:ascii="Lucida Sans Unicode" w:hAnsi="Lucida Sans Unicode" w:cs="Lucida Sans Unicode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46584"/>
    <w:rsid w:val="6D535020"/>
    <w:rsid w:val="7A7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d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2018-04-08T08:50:00Z</dcterms:created>
  <dc:creator>szedu</dc:creator>
  <cp:lastModifiedBy>szedu</cp:lastModifiedBy>
  <dcterms:modified xsi:type="dcterms:W3CDTF">2018-04-08T08:53:08Z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